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381209846"/>
        <w:placeholder>
          <w:docPart w:val="98345378AE374932BE51E2177DBC6CE4"/>
        </w:placeholder>
        <w15:appearance w15:val="hidden"/>
      </w:sdtPr>
      <w:sdtEndPr>
        <w:rPr>
          <w:sz w:val="36"/>
          <w:szCs w:val="36"/>
        </w:rPr>
      </w:sdtEndPr>
      <w:sdtContent>
        <w:p w14:paraId="794ED4AF" w14:textId="77777777" w:rsidR="00FB74E6" w:rsidRPr="00FB74E6" w:rsidRDefault="00D90A7F" w:rsidP="00FB74E6">
          <w:pPr>
            <w:pStyle w:val="Heading1"/>
            <w:spacing w:after="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Called to Place</w:t>
          </w:r>
          <w:r w:rsidR="00FB74E6" w:rsidRPr="00FB74E6">
            <w:rPr>
              <w:sz w:val="36"/>
              <w:szCs w:val="36"/>
            </w:rPr>
            <w:t>:</w:t>
          </w:r>
        </w:p>
        <w:p w14:paraId="60424737" w14:textId="77777777" w:rsidR="00FB74E6" w:rsidRDefault="00D90A7F" w:rsidP="00FB74E6">
          <w:pPr>
            <w:pStyle w:val="Heading1"/>
            <w:spacing w:after="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Community Responsive Education</w:t>
          </w:r>
        </w:p>
        <w:p w14:paraId="69B2FCBE" w14:textId="77777777" w:rsidR="00D85460" w:rsidRPr="00FB74E6" w:rsidRDefault="00FB74E6" w:rsidP="00FB74E6">
          <w:pPr>
            <w:pStyle w:val="Heading1"/>
            <w:spacing w:after="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Now What?</w:t>
          </w:r>
        </w:p>
      </w:sdtContent>
    </w:sdt>
    <w:p w14:paraId="1296F738" w14:textId="77777777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</w:t>
      </w:r>
      <w:r w:rsidR="00FB74E6">
        <w:rPr>
          <w:rStyle w:val="IntenseEmphasis"/>
        </w:rPr>
        <w:tab/>
      </w:r>
      <w:r w:rsidR="00FB74E6">
        <w:rPr>
          <w:rStyle w:val="IntenseEmphasis"/>
        </w:rPr>
        <w:tab/>
      </w:r>
      <w:r w:rsidR="00FB74E6">
        <w:rPr>
          <w:rStyle w:val="IntenseEmphasis"/>
        </w:rPr>
        <w:tab/>
      </w:r>
    </w:p>
    <w:tbl>
      <w:tblPr>
        <w:tblStyle w:val="PlainTable4"/>
        <w:tblW w:w="25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</w:tblGrid>
      <w:tr w:rsidR="00FB74E6" w14:paraId="41BDDC47" w14:textId="77777777" w:rsidTr="00FB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5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FB74E6" w14:paraId="681A1FDB" w14:textId="77777777" w:rsidTr="00044F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335" w:type="dxa"/>
                  <w:gridSpan w:val="2"/>
                </w:tcPr>
                <w:p w14:paraId="4496CBED" w14:textId="77777777" w:rsidR="00FB74E6" w:rsidRDefault="00FB74E6" w:rsidP="00FB74E6">
                  <w:pPr>
                    <w:pStyle w:val="Heading3"/>
                    <w:outlineLvl w:val="2"/>
                  </w:pPr>
                  <w:r>
                    <w:t>Activity/Event/Program Title</w:t>
                  </w:r>
                </w:p>
              </w:tc>
            </w:tr>
            <w:tr w:rsidR="00FB74E6" w14:paraId="5FBB8432" w14:textId="77777777" w:rsidTr="00514786">
              <w:tc>
                <w:tcPr>
                  <w:tcW w:w="2400" w:type="dxa"/>
                </w:tcPr>
                <w:p w14:paraId="4D450FD1" w14:textId="77777777" w:rsidR="00FB74E6" w:rsidRDefault="00FB74E6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6D7C970B" w14:textId="77777777" w:rsidR="00FB74E6" w:rsidRDefault="00FB74E6" w:rsidP="00FB74E6">
                  <w:pPr>
                    <w:spacing w:after="0"/>
                  </w:pPr>
                </w:p>
              </w:tc>
            </w:tr>
            <w:tr w:rsidR="00FB74E6" w14:paraId="05028B9A" w14:textId="77777777" w:rsidTr="00514786">
              <w:tc>
                <w:tcPr>
                  <w:tcW w:w="2400" w:type="dxa"/>
                </w:tcPr>
                <w:p w14:paraId="37CB4E1A" w14:textId="77777777" w:rsidR="00FB74E6" w:rsidRDefault="00FB74E6">
                  <w:pPr>
                    <w:pStyle w:val="Heading3"/>
                    <w:spacing w:after="0"/>
                    <w:outlineLvl w:val="2"/>
                  </w:pPr>
                  <w:r>
                    <w:t>Participants</w:t>
                  </w:r>
                </w:p>
              </w:tc>
              <w:tc>
                <w:tcPr>
                  <w:tcW w:w="2935" w:type="dxa"/>
                </w:tcPr>
                <w:p w14:paraId="0D80106B" w14:textId="77777777" w:rsidR="00FB74E6" w:rsidRDefault="00FB74E6">
                  <w:pPr>
                    <w:spacing w:after="0"/>
                  </w:pPr>
                </w:p>
              </w:tc>
            </w:tr>
            <w:tr w:rsidR="00FB74E6" w14:paraId="253F5F50" w14:textId="77777777" w:rsidTr="00514786">
              <w:tc>
                <w:tcPr>
                  <w:tcW w:w="2400" w:type="dxa"/>
                </w:tcPr>
                <w:p w14:paraId="4DB2454C" w14:textId="77777777" w:rsidR="00FB74E6" w:rsidRDefault="00FB74E6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4B1950D9" w14:textId="77777777" w:rsidR="00FB74E6" w:rsidRDefault="00FB74E6" w:rsidP="00FB74E6">
                  <w:pPr>
                    <w:spacing w:after="0"/>
                  </w:pPr>
                </w:p>
              </w:tc>
            </w:tr>
            <w:tr w:rsidR="00FB74E6" w14:paraId="0948A257" w14:textId="77777777" w:rsidTr="003E3ACD">
              <w:tc>
                <w:tcPr>
                  <w:tcW w:w="5335" w:type="dxa"/>
                  <w:gridSpan w:val="2"/>
                </w:tcPr>
                <w:p w14:paraId="0B3848AC" w14:textId="77777777" w:rsidR="00FB74E6" w:rsidRDefault="00FB74E6" w:rsidP="00FB74E6">
                  <w:pPr>
                    <w:pStyle w:val="Heading3"/>
                    <w:outlineLvl w:val="2"/>
                  </w:pPr>
                  <w:r>
                    <w:t>Related Activities/Events</w:t>
                  </w:r>
                </w:p>
              </w:tc>
            </w:tr>
            <w:tr w:rsidR="00FB74E6" w14:paraId="5960266B" w14:textId="77777777" w:rsidTr="00514786">
              <w:tc>
                <w:tcPr>
                  <w:tcW w:w="2400" w:type="dxa"/>
                </w:tcPr>
                <w:p w14:paraId="42888B64" w14:textId="77777777" w:rsidR="00FB74E6" w:rsidRDefault="00FB74E6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0B58667B" w14:textId="77777777" w:rsidR="00FB74E6" w:rsidRDefault="00FB74E6" w:rsidP="00FB74E6">
                  <w:pPr>
                    <w:spacing w:after="0"/>
                  </w:pPr>
                </w:p>
              </w:tc>
            </w:tr>
          </w:tbl>
          <w:p w14:paraId="58AEB761" w14:textId="77777777" w:rsidR="00FB74E6" w:rsidRDefault="00FB74E6">
            <w:pPr>
              <w:spacing w:after="0"/>
            </w:pPr>
          </w:p>
        </w:tc>
      </w:tr>
    </w:tbl>
    <w:p w14:paraId="2BB87A0B" w14:textId="77777777" w:rsidR="00D85460" w:rsidRDefault="00FB74E6">
      <w:pPr>
        <w:pStyle w:val="Heading2"/>
      </w:pPr>
      <w:r>
        <w:t>Goals and Steps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653AF7C4" w14:textId="77777777" w:rsidTr="002D1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5F2EC133" w14:textId="77777777" w:rsidR="00514786" w:rsidRDefault="00FB74E6" w:rsidP="00537F75">
            <w:pPr>
              <w:pStyle w:val="Heading3"/>
              <w:spacing w:after="0"/>
              <w:outlineLvl w:val="2"/>
            </w:pPr>
            <w:r>
              <w:t>Goal</w:t>
            </w:r>
          </w:p>
        </w:tc>
        <w:tc>
          <w:tcPr>
            <w:tcW w:w="2340" w:type="dxa"/>
          </w:tcPr>
          <w:p w14:paraId="1FB6AD20" w14:textId="77777777" w:rsidR="00514786" w:rsidRDefault="00FB74E6" w:rsidP="00537F75">
            <w:pPr>
              <w:pStyle w:val="Heading3"/>
              <w:spacing w:after="0"/>
              <w:outlineLvl w:val="2"/>
            </w:pPr>
            <w:r>
              <w:t>Owner</w:t>
            </w:r>
          </w:p>
        </w:tc>
        <w:tc>
          <w:tcPr>
            <w:tcW w:w="1800" w:type="dxa"/>
          </w:tcPr>
          <w:p w14:paraId="3E1C782C" w14:textId="77777777" w:rsidR="00514786" w:rsidRDefault="00FB74E6" w:rsidP="00537F75">
            <w:pPr>
              <w:pStyle w:val="Heading3"/>
              <w:spacing w:after="0"/>
              <w:outlineLvl w:val="2"/>
            </w:pPr>
            <w:r>
              <w:t>Due Date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FB74E6" w14:paraId="086004E5" w14:textId="77777777" w:rsidTr="002D1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1" w:type="dxa"/>
            <w:tcBorders>
              <w:bottom w:val="none" w:sz="0" w:space="0" w:color="auto"/>
            </w:tcBorders>
          </w:tcPr>
          <w:p w14:paraId="223FF47E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  <w:tcBorders>
              <w:bottom w:val="none" w:sz="0" w:space="0" w:color="auto"/>
            </w:tcBorders>
          </w:tcPr>
          <w:p w14:paraId="0A935AE5" w14:textId="77777777" w:rsidR="00FB74E6" w:rsidRDefault="00FB74E6" w:rsidP="00FB74E6">
            <w:pPr>
              <w:spacing w:after="0"/>
              <w:ind w:left="0"/>
            </w:pPr>
          </w:p>
        </w:tc>
        <w:tc>
          <w:tcPr>
            <w:tcW w:w="2347" w:type="dxa"/>
            <w:tcBorders>
              <w:bottom w:val="none" w:sz="0" w:space="0" w:color="auto"/>
            </w:tcBorders>
          </w:tcPr>
          <w:p w14:paraId="5212C3DB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  <w:tcBorders>
              <w:bottom w:val="none" w:sz="0" w:space="0" w:color="auto"/>
            </w:tcBorders>
          </w:tcPr>
          <w:p w14:paraId="34F07908" w14:textId="77777777" w:rsidR="00FB74E6" w:rsidRDefault="00FB74E6" w:rsidP="00FB74E6">
            <w:pPr>
              <w:spacing w:after="0"/>
            </w:pPr>
          </w:p>
        </w:tc>
      </w:tr>
      <w:tr w:rsidR="00FB74E6" w14:paraId="2F1ED0FA" w14:textId="77777777" w:rsidTr="002D16C8">
        <w:tc>
          <w:tcPr>
            <w:tcW w:w="541" w:type="dxa"/>
          </w:tcPr>
          <w:p w14:paraId="66A888A0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6A8E4E3F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705CA4D8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2D2CEA21" w14:textId="77777777" w:rsidR="00FB74E6" w:rsidRDefault="00FB74E6" w:rsidP="00FB74E6">
            <w:pPr>
              <w:spacing w:after="0"/>
            </w:pPr>
          </w:p>
        </w:tc>
      </w:tr>
      <w:tr w:rsidR="00FB74E6" w14:paraId="36E72C6B" w14:textId="77777777" w:rsidTr="00514786">
        <w:tc>
          <w:tcPr>
            <w:tcW w:w="541" w:type="dxa"/>
          </w:tcPr>
          <w:p w14:paraId="4C43CA41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5FB30BBC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72D60941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182DFA47" w14:textId="77777777" w:rsidR="00FB74E6" w:rsidRDefault="00FB74E6" w:rsidP="00FB74E6">
            <w:pPr>
              <w:spacing w:after="0"/>
            </w:pPr>
          </w:p>
        </w:tc>
      </w:tr>
      <w:tr w:rsidR="00FB74E6" w14:paraId="6658CFF4" w14:textId="77777777" w:rsidTr="00514786">
        <w:tc>
          <w:tcPr>
            <w:tcW w:w="541" w:type="dxa"/>
          </w:tcPr>
          <w:p w14:paraId="5D9FC84E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55D44475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4B531A77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4E2B1887" w14:textId="77777777" w:rsidR="00FB74E6" w:rsidRDefault="00FB74E6" w:rsidP="00FB74E6">
            <w:pPr>
              <w:spacing w:after="0"/>
            </w:pPr>
          </w:p>
        </w:tc>
      </w:tr>
      <w:tr w:rsidR="00FB74E6" w14:paraId="6C91252D" w14:textId="77777777" w:rsidTr="00514786">
        <w:tc>
          <w:tcPr>
            <w:tcW w:w="541" w:type="dxa"/>
          </w:tcPr>
          <w:p w14:paraId="782EA678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30B539D6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3378A47B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364ABF14" w14:textId="77777777" w:rsidR="00FB74E6" w:rsidRDefault="00FB74E6" w:rsidP="00FB74E6">
            <w:pPr>
              <w:spacing w:after="0"/>
            </w:pPr>
          </w:p>
        </w:tc>
      </w:tr>
      <w:tr w:rsidR="00FB74E6" w14:paraId="331274A2" w14:textId="77777777" w:rsidTr="00514786">
        <w:tc>
          <w:tcPr>
            <w:tcW w:w="541" w:type="dxa"/>
          </w:tcPr>
          <w:p w14:paraId="174C110F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5C371A87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4901A215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5EB3CED4" w14:textId="77777777" w:rsidR="00FB74E6" w:rsidRDefault="00FB74E6" w:rsidP="00FB74E6">
            <w:pPr>
              <w:spacing w:after="0"/>
            </w:pPr>
          </w:p>
        </w:tc>
      </w:tr>
      <w:tr w:rsidR="00FB74E6" w14:paraId="61EA2F08" w14:textId="77777777" w:rsidTr="00514786">
        <w:tc>
          <w:tcPr>
            <w:tcW w:w="541" w:type="dxa"/>
          </w:tcPr>
          <w:p w14:paraId="6611279E" w14:textId="77777777" w:rsidR="00FB74E6" w:rsidRDefault="00FB74E6" w:rsidP="00FB74E6">
            <w:pPr>
              <w:spacing w:after="0"/>
            </w:pPr>
          </w:p>
        </w:tc>
        <w:tc>
          <w:tcPr>
            <w:tcW w:w="6112" w:type="dxa"/>
          </w:tcPr>
          <w:p w14:paraId="3B29BE27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4B70AB45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3C674C62" w14:textId="77777777" w:rsidR="00FB74E6" w:rsidRDefault="00FB74E6" w:rsidP="00FB74E6">
            <w:pPr>
              <w:spacing w:after="0"/>
            </w:pPr>
          </w:p>
        </w:tc>
      </w:tr>
      <w:tr w:rsidR="00FB74E6" w14:paraId="3BD57889" w14:textId="77777777" w:rsidTr="00514786">
        <w:tc>
          <w:tcPr>
            <w:tcW w:w="541" w:type="dxa"/>
          </w:tcPr>
          <w:p w14:paraId="701B212B" w14:textId="77777777" w:rsidR="00FB74E6" w:rsidRDefault="00FB74E6" w:rsidP="00FB74E6">
            <w:pPr>
              <w:spacing w:after="0"/>
              <w:rPr>
                <w:rFonts w:ascii="MS Gothic" w:eastAsia="MS Gothic" w:hAnsi="MS Gothic"/>
              </w:rPr>
            </w:pPr>
          </w:p>
        </w:tc>
        <w:tc>
          <w:tcPr>
            <w:tcW w:w="6112" w:type="dxa"/>
          </w:tcPr>
          <w:p w14:paraId="5BD4519A" w14:textId="77777777" w:rsidR="00FB74E6" w:rsidRDefault="00FB74E6" w:rsidP="00FB74E6">
            <w:pPr>
              <w:spacing w:after="0"/>
            </w:pPr>
          </w:p>
        </w:tc>
        <w:tc>
          <w:tcPr>
            <w:tcW w:w="2347" w:type="dxa"/>
          </w:tcPr>
          <w:p w14:paraId="7B4B58D5" w14:textId="77777777" w:rsidR="00FB74E6" w:rsidRDefault="00FB74E6" w:rsidP="00FB74E6">
            <w:pPr>
              <w:spacing w:after="0"/>
            </w:pPr>
          </w:p>
        </w:tc>
        <w:tc>
          <w:tcPr>
            <w:tcW w:w="1800" w:type="dxa"/>
          </w:tcPr>
          <w:p w14:paraId="149BE60F" w14:textId="77777777" w:rsidR="00FB74E6" w:rsidRDefault="00FB74E6" w:rsidP="00FB74E6">
            <w:pPr>
              <w:spacing w:after="0"/>
            </w:pPr>
          </w:p>
        </w:tc>
      </w:tr>
    </w:tbl>
    <w:p w14:paraId="077DE442" w14:textId="77777777" w:rsidR="00D85460" w:rsidRDefault="00FB74E6">
      <w:pPr>
        <w:pStyle w:val="Heading2"/>
      </w:pPr>
      <w:r>
        <w:t>Notes</w:t>
      </w:r>
    </w:p>
    <w:sectPr w:rsidR="00D85460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8B26" w14:textId="77777777" w:rsidR="00326F83" w:rsidRDefault="00326F83">
      <w:r>
        <w:separator/>
      </w:r>
    </w:p>
  </w:endnote>
  <w:endnote w:type="continuationSeparator" w:id="0">
    <w:p w14:paraId="17B3A926" w14:textId="77777777" w:rsidR="00326F83" w:rsidRDefault="0032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CE2F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16E5" w14:textId="77777777" w:rsidR="00326F83" w:rsidRDefault="00326F83">
      <w:r>
        <w:separator/>
      </w:r>
    </w:p>
  </w:footnote>
  <w:footnote w:type="continuationSeparator" w:id="0">
    <w:p w14:paraId="39E13C76" w14:textId="77777777" w:rsidR="00326F83" w:rsidRDefault="0032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E6"/>
    <w:rsid w:val="002A7C6A"/>
    <w:rsid w:val="002D16C8"/>
    <w:rsid w:val="00326F83"/>
    <w:rsid w:val="004F0735"/>
    <w:rsid w:val="005016CC"/>
    <w:rsid w:val="00514786"/>
    <w:rsid w:val="006463BE"/>
    <w:rsid w:val="006545EB"/>
    <w:rsid w:val="00741DAF"/>
    <w:rsid w:val="00961675"/>
    <w:rsid w:val="00B7499F"/>
    <w:rsid w:val="00D85460"/>
    <w:rsid w:val="00D90A7F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E5B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345378AE374932BE51E2177DBC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354E-FEB2-44B0-BFC5-F7FBEB4DD093}"/>
      </w:docPartPr>
      <w:docPartBody>
        <w:p w:rsidR="007D412B" w:rsidRDefault="00EC42D4">
          <w:pPr>
            <w:pStyle w:val="98345378AE374932BE51E2177DBC6CE4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D4"/>
    <w:rsid w:val="007D412B"/>
    <w:rsid w:val="00E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345378AE374932BE51E2177DBC6CE4">
    <w:name w:val="98345378AE374932BE51E2177DBC6CE4"/>
  </w:style>
  <w:style w:type="paragraph" w:customStyle="1" w:styleId="12A712EEFF4743BD847A8CFE3FBD7275">
    <w:name w:val="12A712EEFF4743BD847A8CFE3FBD7275"/>
  </w:style>
  <w:style w:type="paragraph" w:customStyle="1" w:styleId="D73DA2A638D742A18127B19F04DE4E12">
    <w:name w:val="D73DA2A638D742A18127B19F04DE4E12"/>
  </w:style>
  <w:style w:type="paragraph" w:customStyle="1" w:styleId="F4654ED4A33A4BEFA062295B5FB24832">
    <w:name w:val="F4654ED4A33A4BEFA062295B5FB24832"/>
  </w:style>
  <w:style w:type="paragraph" w:customStyle="1" w:styleId="605F0B7589FE45099B1E7E8FB426711B">
    <w:name w:val="605F0B7589FE45099B1E7E8FB426711B"/>
  </w:style>
  <w:style w:type="paragraph" w:customStyle="1" w:styleId="130770E1C0674900B5D3799CEF086C8F">
    <w:name w:val="130770E1C0674900B5D3799CEF086C8F"/>
  </w:style>
  <w:style w:type="paragraph" w:customStyle="1" w:styleId="7A6D0159F7744960994D76E74D0BE63E">
    <w:name w:val="7A6D0159F7744960994D76E74D0BE63E"/>
  </w:style>
  <w:style w:type="paragraph" w:customStyle="1" w:styleId="28826BC90AC8457B9E338158E4FC8FE1">
    <w:name w:val="28826BC90AC8457B9E338158E4FC8FE1"/>
  </w:style>
  <w:style w:type="paragraph" w:customStyle="1" w:styleId="CF0DCC64708F4B46911FB2B46BAEC2C6">
    <w:name w:val="CF0DCC64708F4B46911FB2B46BAEC2C6"/>
  </w:style>
  <w:style w:type="paragraph" w:customStyle="1" w:styleId="F930AAA77AFB43D3AE29B7FEC2ECD78B">
    <w:name w:val="F930AAA77AFB43D3AE29B7FEC2ECD78B"/>
  </w:style>
  <w:style w:type="paragraph" w:customStyle="1" w:styleId="A2F403A17863475CBAF57FB3EDA24F28">
    <w:name w:val="A2F403A17863475CBAF57FB3EDA24F28"/>
  </w:style>
  <w:style w:type="paragraph" w:customStyle="1" w:styleId="DC0515784F294E1190AB90CF8122C70C">
    <w:name w:val="DC0515784F294E1190AB90CF8122C70C"/>
  </w:style>
  <w:style w:type="paragraph" w:customStyle="1" w:styleId="005FEA30F24F4F38A8C9593F5849B7BA">
    <w:name w:val="005FEA30F24F4F38A8C9593F5849B7BA"/>
  </w:style>
  <w:style w:type="paragraph" w:customStyle="1" w:styleId="81A153BB6A4A4C0882FAEF10787AF64C">
    <w:name w:val="81A153BB6A4A4C0882FAEF10787AF64C"/>
  </w:style>
  <w:style w:type="paragraph" w:customStyle="1" w:styleId="644E510F236544D38B9B1C8A5081EF8E">
    <w:name w:val="644E510F236544D38B9B1C8A5081EF8E"/>
  </w:style>
  <w:style w:type="paragraph" w:customStyle="1" w:styleId="CF1590FC85D74838B8A502799CD03877">
    <w:name w:val="CF1590FC85D74838B8A502799CD03877"/>
  </w:style>
  <w:style w:type="paragraph" w:customStyle="1" w:styleId="6855D4EE5EFF4D14A8C9B5C109760E5B">
    <w:name w:val="6855D4EE5EFF4D14A8C9B5C109760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www.w3.org/XML/1998/namespace"/>
    <ds:schemaRef ds:uri="http://schemas.microsoft.com/office/2006/metadata/properties"/>
    <ds:schemaRef ds:uri="4873beb7-5857-4685-be1f-d57550cc96c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37D2A-D965-4121-894B-E6349F57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2021-07-07T16:03:00Z</dcterms:created>
  <dcterms:modified xsi:type="dcterms:W3CDTF">2021-07-07T16:03:00Z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